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47C8" w14:textId="49F0376E" w:rsidR="00FB4D82" w:rsidRDefault="00E15B10" w:rsidP="00C54275">
      <w:pPr>
        <w:rPr>
          <w:rFonts w:ascii="Arial" w:hAnsi="Arial" w:cs="Arial"/>
          <w:lang w:val="en-AU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17F9CBF" wp14:editId="57AD241A">
                <wp:simplePos x="0" y="0"/>
                <wp:positionH relativeFrom="margin">
                  <wp:posOffset>606869</wp:posOffset>
                </wp:positionH>
                <wp:positionV relativeFrom="line">
                  <wp:posOffset>7633300</wp:posOffset>
                </wp:positionV>
                <wp:extent cx="4915284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52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6D5D5">
                              <a:alpha val="36147"/>
                            </a:srgbClr>
                          </a:solidFill>
                          <a:prstDash val="solid"/>
                          <a:miter lim="400000"/>
                        </a:ln>
                        <a:effectLst>
                          <a:outerShdw blurRad="190500" dist="12700" dir="5400000" rotWithShape="0">
                            <a:srgbClr val="000000">
                              <a:alpha val="49463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A13B1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7.8pt,601.05pt" to="434.85pt,60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" strokecolor="#d6d5d5" strokeweight="1pt">
                <v:stroke opacity="23644f" miterlimit="4" joinstyle="miter"/>
                <v:shadow on="t" color="black" opacity="32416f" origin=",.5" offset="0,1pt"/>
                <w10:wrap type="topAndBottom" anchorx="margin" anchory="line"/>
              </v:line>
            </w:pict>
          </mc:Fallback>
        </mc:AlternateContent>
      </w:r>
      <w:r w:rsidR="00F33343">
        <w:rPr>
          <w:rFonts w:ascii="Arial" w:hAnsi="Arial" w:cs="Arial"/>
          <w:lang w:val="en-AU"/>
        </w:rPr>
        <w:t>21</w:t>
      </w:r>
      <w:r w:rsidR="00F33343" w:rsidRPr="00F33343">
        <w:rPr>
          <w:rFonts w:ascii="Arial" w:hAnsi="Arial" w:cs="Arial"/>
          <w:vertAlign w:val="superscript"/>
          <w:lang w:val="en-AU"/>
        </w:rPr>
        <w:t>st</w:t>
      </w:r>
      <w:r w:rsidR="00F33343">
        <w:rPr>
          <w:rFonts w:ascii="Arial" w:hAnsi="Arial" w:cs="Arial"/>
          <w:lang w:val="en-AU"/>
        </w:rPr>
        <w:t xml:space="preserve"> </w:t>
      </w:r>
      <w:proofErr w:type="gramStart"/>
      <w:r w:rsidR="00F33343">
        <w:rPr>
          <w:rFonts w:ascii="Arial" w:hAnsi="Arial" w:cs="Arial"/>
          <w:lang w:val="en-AU"/>
        </w:rPr>
        <w:t>November,</w:t>
      </w:r>
      <w:proofErr w:type="gramEnd"/>
      <w:r w:rsidR="00F33343">
        <w:rPr>
          <w:rFonts w:ascii="Arial" w:hAnsi="Arial" w:cs="Arial"/>
          <w:lang w:val="en-AU"/>
        </w:rPr>
        <w:t xml:space="preserve"> 2025</w:t>
      </w:r>
    </w:p>
    <w:p w14:paraId="1BF9D792" w14:textId="77777777" w:rsidR="00E12075" w:rsidRDefault="00E12075" w:rsidP="00C54275">
      <w:pPr>
        <w:rPr>
          <w:rFonts w:ascii="Arial" w:hAnsi="Arial" w:cs="Arial"/>
          <w:lang w:val="en-AU"/>
        </w:rPr>
      </w:pPr>
    </w:p>
    <w:p w14:paraId="7166F4C1" w14:textId="77777777" w:rsidR="00E12075" w:rsidRDefault="00E12075" w:rsidP="00C54275">
      <w:pPr>
        <w:rPr>
          <w:rFonts w:ascii="Arial" w:hAnsi="Arial" w:cs="Arial"/>
          <w:lang w:val="en-AU"/>
        </w:rPr>
      </w:pPr>
    </w:p>
    <w:p w14:paraId="5BBEF34C" w14:textId="77777777" w:rsidR="00F33343" w:rsidRDefault="00F33343" w:rsidP="00C54275">
      <w:pPr>
        <w:rPr>
          <w:rFonts w:ascii="Arial" w:hAnsi="Arial" w:cs="Arial"/>
          <w:lang w:val="en-AU"/>
        </w:rPr>
      </w:pPr>
    </w:p>
    <w:p w14:paraId="5C1A1844" w14:textId="1348D603" w:rsidR="00F33343" w:rsidRPr="00E12075" w:rsidRDefault="00F33343" w:rsidP="00C54275">
      <w:pPr>
        <w:rPr>
          <w:rFonts w:ascii="Arial" w:hAnsi="Arial" w:cs="Arial"/>
          <w:b/>
          <w:bCs/>
          <w:lang w:val="en-AU"/>
        </w:rPr>
      </w:pPr>
      <w:r w:rsidRPr="00E12075">
        <w:rPr>
          <w:rFonts w:ascii="Arial" w:hAnsi="Arial" w:cs="Arial"/>
          <w:b/>
          <w:bCs/>
          <w:lang w:val="en-AU"/>
        </w:rPr>
        <w:t>Re: Kim Graham refund for ACDC tickets</w:t>
      </w:r>
    </w:p>
    <w:p w14:paraId="4081F045" w14:textId="77777777" w:rsidR="00F33343" w:rsidRDefault="00F33343" w:rsidP="00C54275">
      <w:pPr>
        <w:rPr>
          <w:rFonts w:ascii="Arial" w:hAnsi="Arial" w:cs="Arial"/>
          <w:lang w:val="en-AU"/>
        </w:rPr>
      </w:pPr>
    </w:p>
    <w:p w14:paraId="0841F256" w14:textId="77777777" w:rsidR="00F33343" w:rsidRDefault="00F33343" w:rsidP="00C54275">
      <w:pPr>
        <w:rPr>
          <w:rFonts w:ascii="Arial" w:hAnsi="Arial" w:cs="Arial"/>
          <w:lang w:val="en-AU"/>
        </w:rPr>
      </w:pPr>
    </w:p>
    <w:p w14:paraId="790C25CE" w14:textId="4D424B1D" w:rsidR="00F33343" w:rsidRDefault="00F33343" w:rsidP="00C54275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Dear Refundable Me,</w:t>
      </w:r>
    </w:p>
    <w:p w14:paraId="751D72F8" w14:textId="77777777" w:rsidR="00F33343" w:rsidRDefault="00F33343" w:rsidP="00C54275">
      <w:pPr>
        <w:rPr>
          <w:rFonts w:ascii="Arial" w:hAnsi="Arial" w:cs="Arial"/>
          <w:lang w:val="en-AU"/>
        </w:rPr>
      </w:pPr>
    </w:p>
    <w:p w14:paraId="2ABC9D0D" w14:textId="77777777" w:rsidR="00F33343" w:rsidRDefault="00F33343" w:rsidP="00C54275">
      <w:pPr>
        <w:rPr>
          <w:rFonts w:ascii="Arial" w:hAnsi="Arial" w:cs="Arial"/>
          <w:lang w:val="en-AU"/>
        </w:rPr>
      </w:pPr>
    </w:p>
    <w:p w14:paraId="11BF7304" w14:textId="3A2132D1" w:rsidR="00F33343" w:rsidRDefault="00F33343" w:rsidP="00C54275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Kim Graham is no longer able to attend the ACDC</w:t>
      </w:r>
      <w:r w:rsidR="00E12075">
        <w:rPr>
          <w:rFonts w:ascii="Arial" w:hAnsi="Arial" w:cs="Arial"/>
          <w:lang w:val="en-AU"/>
        </w:rPr>
        <w:t xml:space="preserve"> due to an exacerbation of a pre-existing health condition.</w:t>
      </w:r>
    </w:p>
    <w:p w14:paraId="47EE20D9" w14:textId="77777777" w:rsidR="00E12075" w:rsidRDefault="00E12075" w:rsidP="00C54275">
      <w:pPr>
        <w:rPr>
          <w:rFonts w:ascii="Arial" w:hAnsi="Arial" w:cs="Arial"/>
          <w:lang w:val="en-AU"/>
        </w:rPr>
      </w:pPr>
    </w:p>
    <w:p w14:paraId="5F15B3AE" w14:textId="3607BB0E" w:rsidR="00E12075" w:rsidRDefault="00E12075" w:rsidP="00C54275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I am unable to provide more detailed information about her condition for privacy reasons.</w:t>
      </w:r>
    </w:p>
    <w:p w14:paraId="4CE1DBD2" w14:textId="77777777" w:rsidR="00E12075" w:rsidRDefault="00E12075" w:rsidP="00C54275">
      <w:pPr>
        <w:rPr>
          <w:rFonts w:ascii="Arial" w:hAnsi="Arial" w:cs="Arial"/>
          <w:lang w:val="en-AU"/>
        </w:rPr>
      </w:pPr>
    </w:p>
    <w:p w14:paraId="1246DF0A" w14:textId="77777777" w:rsidR="00E12075" w:rsidRDefault="00E12075" w:rsidP="00C54275">
      <w:pPr>
        <w:rPr>
          <w:rFonts w:ascii="Arial" w:hAnsi="Arial" w:cs="Arial"/>
          <w:lang w:val="en-AU"/>
        </w:rPr>
      </w:pPr>
    </w:p>
    <w:p w14:paraId="1869DDF7" w14:textId="5515B584" w:rsidR="00E12075" w:rsidRDefault="00E12075" w:rsidP="00C54275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Yours sincerely,</w:t>
      </w:r>
    </w:p>
    <w:p w14:paraId="3101B01B" w14:textId="77777777" w:rsidR="00E12075" w:rsidRDefault="00E12075" w:rsidP="00C54275">
      <w:pPr>
        <w:rPr>
          <w:rFonts w:ascii="Arial" w:hAnsi="Arial" w:cs="Arial"/>
          <w:lang w:val="en-AU"/>
        </w:rPr>
      </w:pPr>
    </w:p>
    <w:p w14:paraId="77B2FF34" w14:textId="77777777" w:rsidR="00E12075" w:rsidRDefault="00E12075" w:rsidP="00C54275">
      <w:pPr>
        <w:rPr>
          <w:rFonts w:ascii="Arial" w:hAnsi="Arial" w:cs="Arial"/>
          <w:lang w:val="en-AU"/>
        </w:rPr>
      </w:pPr>
    </w:p>
    <w:p w14:paraId="7EFFA75E" w14:textId="77777777" w:rsidR="00E12075" w:rsidRDefault="00E12075" w:rsidP="00C54275">
      <w:pPr>
        <w:rPr>
          <w:rFonts w:ascii="Arial" w:hAnsi="Arial" w:cs="Arial"/>
          <w:lang w:val="en-AU"/>
        </w:rPr>
      </w:pPr>
    </w:p>
    <w:p w14:paraId="066B74C2" w14:textId="77777777" w:rsidR="00E12075" w:rsidRDefault="00E12075" w:rsidP="00C54275">
      <w:pPr>
        <w:rPr>
          <w:rFonts w:ascii="Arial" w:hAnsi="Arial" w:cs="Arial"/>
          <w:lang w:val="en-AU"/>
        </w:rPr>
      </w:pPr>
    </w:p>
    <w:p w14:paraId="17112DA7" w14:textId="77777777" w:rsidR="00E12075" w:rsidRDefault="00E12075" w:rsidP="00C54275">
      <w:pPr>
        <w:rPr>
          <w:rFonts w:ascii="Arial" w:hAnsi="Arial" w:cs="Arial"/>
          <w:lang w:val="en-AU"/>
        </w:rPr>
      </w:pPr>
    </w:p>
    <w:p w14:paraId="68FAF292" w14:textId="6B95E9E6" w:rsidR="00E12075" w:rsidRDefault="00E12075" w:rsidP="00C54275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Michelle Hooham</w:t>
      </w:r>
    </w:p>
    <w:p w14:paraId="0CF5E444" w14:textId="77777777" w:rsidR="00F33343" w:rsidRDefault="00F33343" w:rsidP="00C54275">
      <w:pPr>
        <w:rPr>
          <w:rFonts w:ascii="Arial" w:hAnsi="Arial" w:cs="Arial"/>
          <w:lang w:val="en-AU"/>
        </w:rPr>
      </w:pPr>
    </w:p>
    <w:p w14:paraId="2C07F536" w14:textId="28EE511D" w:rsidR="00F33343" w:rsidRDefault="00F33343" w:rsidP="00C54275">
      <w:pPr>
        <w:rPr>
          <w:rFonts w:ascii="Arial" w:hAnsi="Arial" w:cs="Arial"/>
          <w:lang w:val="en-AU"/>
        </w:rPr>
      </w:pPr>
    </w:p>
    <w:p w14:paraId="7EBCF98E" w14:textId="77777777" w:rsidR="00F33343" w:rsidRPr="00C54275" w:rsidRDefault="00F33343" w:rsidP="00C54275">
      <w:pPr>
        <w:rPr>
          <w:rFonts w:ascii="Arial" w:hAnsi="Arial" w:cs="Arial"/>
          <w:lang w:val="en-AU"/>
        </w:rPr>
      </w:pPr>
    </w:p>
    <w:sectPr w:rsidR="00F33343" w:rsidRPr="00C54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1E77" w14:textId="77777777" w:rsidR="00C60C45" w:rsidRDefault="00C60C45">
      <w:r>
        <w:separator/>
      </w:r>
    </w:p>
  </w:endnote>
  <w:endnote w:type="continuationSeparator" w:id="0">
    <w:p w14:paraId="4C583F98" w14:textId="77777777" w:rsidR="00C60C45" w:rsidRDefault="00C6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DE0F" w14:textId="77777777" w:rsidR="00EC3521" w:rsidRDefault="00EC3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F9FB" w14:textId="77777777" w:rsidR="00FB4D82" w:rsidRDefault="00FB4D8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22"/>
        <w:szCs w:val="22"/>
      </w:rPr>
    </w:pPr>
  </w:p>
  <w:p w14:paraId="54A3020D" w14:textId="77777777" w:rsidR="00FB4D82" w:rsidRPr="00EC3521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EC3521">
      <w:rPr>
        <w:color w:val="5E5E5E"/>
        <w:sz w:val="16"/>
        <w:szCs w:val="16"/>
        <w:lang w:val="en-US"/>
      </w:rPr>
      <w:t xml:space="preserve">Credentialed mental health </w:t>
    </w:r>
    <w:proofErr w:type="gramStart"/>
    <w:r w:rsidRPr="00EC3521">
      <w:rPr>
        <w:color w:val="5E5E5E"/>
        <w:sz w:val="16"/>
        <w:szCs w:val="16"/>
        <w:lang w:val="en-US"/>
      </w:rPr>
      <w:t>nurse;</w:t>
    </w:r>
    <w:proofErr w:type="gramEnd"/>
    <w:r w:rsidRPr="00EC3521">
      <w:rPr>
        <w:color w:val="5E5E5E"/>
        <w:sz w:val="16"/>
        <w:szCs w:val="16"/>
        <w:lang w:val="en-US"/>
      </w:rPr>
      <w:t xml:space="preserve"> Registered homeopath</w:t>
    </w:r>
  </w:p>
  <w:p w14:paraId="0C928DD5" w14:textId="77777777" w:rsidR="00FB4D82" w:rsidRPr="00EC3521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EC3521">
      <w:rPr>
        <w:color w:val="5E5E5E"/>
        <w:sz w:val="16"/>
        <w:szCs w:val="16"/>
        <w:lang w:val="en-US"/>
      </w:rPr>
      <w:t>6 Christie Street</w:t>
    </w:r>
    <w:r w:rsidRPr="00EC3521">
      <w:rPr>
        <w:color w:val="5E5E5E"/>
        <w:sz w:val="16"/>
        <w:szCs w:val="16"/>
        <w:lang w:val="de-DE"/>
      </w:rPr>
      <w:t>, Windsor NSW 2756</w:t>
    </w:r>
  </w:p>
  <w:p w14:paraId="6D57E770" w14:textId="77777777" w:rsidR="00FB4D82" w:rsidRPr="00EC3521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EC3521">
      <w:rPr>
        <w:b/>
        <w:bCs/>
        <w:color w:val="5E5E5E"/>
        <w:sz w:val="16"/>
        <w:szCs w:val="16"/>
      </w:rPr>
      <w:t>P</w:t>
    </w:r>
    <w:r w:rsidRPr="00EC3521">
      <w:rPr>
        <w:b/>
        <w:bCs/>
        <w:color w:val="5E5E5E"/>
        <w:sz w:val="16"/>
        <w:szCs w:val="16"/>
        <w:lang w:val="en-US"/>
      </w:rPr>
      <w:t>HONE</w:t>
    </w:r>
    <w:r w:rsidRPr="00EC3521">
      <w:rPr>
        <w:color w:val="5E5E5E"/>
        <w:sz w:val="16"/>
        <w:szCs w:val="16"/>
        <w:lang w:val="en-US"/>
      </w:rPr>
      <w:t xml:space="preserve"> 02 4577 4435 </w:t>
    </w:r>
    <w:r w:rsidRPr="00EC3521">
      <w:rPr>
        <w:b/>
        <w:bCs/>
        <w:color w:val="5E5E5E"/>
        <w:sz w:val="16"/>
        <w:szCs w:val="16"/>
        <w:lang w:val="en-US"/>
      </w:rPr>
      <w:t>MOBILE</w:t>
    </w:r>
    <w:r w:rsidRPr="00EC3521">
      <w:rPr>
        <w:color w:val="5E5E5E"/>
        <w:sz w:val="16"/>
        <w:szCs w:val="16"/>
      </w:rPr>
      <w:t xml:space="preserve"> 0423 162 001</w:t>
    </w:r>
    <w:r w:rsidRPr="00EC3521">
      <w:rPr>
        <w:color w:val="5E5E5E"/>
        <w:sz w:val="16"/>
        <w:szCs w:val="16"/>
        <w:lang w:val="en-US"/>
      </w:rPr>
      <w:t xml:space="preserve"> </w:t>
    </w:r>
    <w:r w:rsidRPr="00EC3521">
      <w:rPr>
        <w:b/>
        <w:bCs/>
        <w:color w:val="5E5E5E"/>
        <w:sz w:val="16"/>
        <w:szCs w:val="16"/>
        <w:lang w:val="en-US"/>
      </w:rPr>
      <w:t>E</w:t>
    </w:r>
    <w:r w:rsidR="006A761E" w:rsidRPr="00EC3521">
      <w:rPr>
        <w:b/>
        <w:bCs/>
        <w:color w:val="5E5E5E"/>
        <w:sz w:val="16"/>
        <w:szCs w:val="16"/>
        <w:lang w:val="en-US"/>
      </w:rPr>
      <w:t xml:space="preserve">MAIL </w:t>
    </w:r>
    <w:r w:rsidR="006A761E" w:rsidRPr="00EC3521">
      <w:rPr>
        <w:color w:val="5E5E5E"/>
        <w:sz w:val="16"/>
        <w:szCs w:val="16"/>
        <w:lang w:val="en-US"/>
      </w:rPr>
      <w:t>health@michellehookham.com.au</w:t>
    </w:r>
  </w:p>
  <w:p w14:paraId="6056A354" w14:textId="77777777" w:rsidR="00FB4D82" w:rsidRPr="00EC3521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16"/>
        <w:szCs w:val="16"/>
      </w:rPr>
    </w:pPr>
    <w:r w:rsidRPr="00EC3521">
      <w:rPr>
        <w:b/>
        <w:bCs/>
        <w:color w:val="5E5E5E"/>
        <w:sz w:val="16"/>
        <w:szCs w:val="16"/>
        <w:lang w:val="en-US"/>
      </w:rPr>
      <w:t>WEBSITE</w:t>
    </w:r>
    <w:r w:rsidRPr="00EC3521">
      <w:rPr>
        <w:color w:val="5E5E5E"/>
        <w:sz w:val="16"/>
        <w:szCs w:val="16"/>
      </w:rPr>
      <w:t xml:space="preserve"> </w:t>
    </w:r>
    <w:hyperlink r:id="rId1" w:history="1">
      <w:r w:rsidRPr="00EC3521">
        <w:rPr>
          <w:rStyle w:val="Hyperlink0"/>
          <w:sz w:val="16"/>
          <w:szCs w:val="16"/>
        </w:rPr>
        <w:t>www.michellehookham.com.au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1D78" w14:textId="77777777" w:rsidR="00EC3521" w:rsidRDefault="00EC3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B65A" w14:textId="77777777" w:rsidR="00C60C45" w:rsidRDefault="00C60C45">
      <w:r>
        <w:separator/>
      </w:r>
    </w:p>
  </w:footnote>
  <w:footnote w:type="continuationSeparator" w:id="0">
    <w:p w14:paraId="6AA5D5D0" w14:textId="77777777" w:rsidR="00C60C45" w:rsidRDefault="00C6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E338" w14:textId="77777777" w:rsidR="00EC3521" w:rsidRDefault="00EC3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36A1" w14:textId="77777777" w:rsidR="00FB4D82" w:rsidRDefault="00FB4D82">
    <w:pPr>
      <w:pStyle w:val="HeaderFooter"/>
    </w:pPr>
  </w:p>
  <w:p w14:paraId="6E86B70C" w14:textId="77777777" w:rsidR="00FB4D82" w:rsidRDefault="003C10E5" w:rsidP="003C10E5">
    <w:pPr>
      <w:pStyle w:val="HeaderFooter"/>
      <w:jc w:val="center"/>
    </w:pPr>
    <w:r>
      <w:rPr>
        <w:noProof/>
      </w:rPr>
      <w:drawing>
        <wp:inline distT="0" distB="0" distL="0" distR="0" wp14:anchorId="6D00762C" wp14:editId="45C25B83">
          <wp:extent cx="3275763" cy="76180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board 2 copy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27" cy="77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292B3D" w14:textId="77777777" w:rsidR="00FB4D82" w:rsidRDefault="00FB4D82">
    <w:pPr>
      <w:pStyle w:val="HeaderFooter"/>
    </w:pPr>
  </w:p>
  <w:p w14:paraId="636CA1F1" w14:textId="77777777" w:rsidR="00FB4D82" w:rsidRDefault="00FB4D82">
    <w:pPr>
      <w:pStyle w:val="HeaderFooter"/>
    </w:pPr>
  </w:p>
  <w:p w14:paraId="598D9223" w14:textId="77777777" w:rsidR="00FB4D82" w:rsidRDefault="00FB4D82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3F33" w14:textId="77777777" w:rsidR="00EC3521" w:rsidRDefault="00EC3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2BD5"/>
    <w:multiLevelType w:val="hybridMultilevel"/>
    <w:tmpl w:val="B34E676C"/>
    <w:lvl w:ilvl="0" w:tplc="FF260BCA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5152C"/>
    <w:multiLevelType w:val="hybridMultilevel"/>
    <w:tmpl w:val="4B7AF274"/>
    <w:lvl w:ilvl="0" w:tplc="6792D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12632">
    <w:abstractNumId w:val="0"/>
  </w:num>
  <w:num w:numId="2" w16cid:durableId="157747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1E"/>
    <w:rsid w:val="00094919"/>
    <w:rsid w:val="00101643"/>
    <w:rsid w:val="002B368C"/>
    <w:rsid w:val="0032341C"/>
    <w:rsid w:val="0034439A"/>
    <w:rsid w:val="003C10E5"/>
    <w:rsid w:val="003C47E1"/>
    <w:rsid w:val="0050301E"/>
    <w:rsid w:val="006300E4"/>
    <w:rsid w:val="006A761E"/>
    <w:rsid w:val="007D096B"/>
    <w:rsid w:val="007F02DA"/>
    <w:rsid w:val="007F0E90"/>
    <w:rsid w:val="00806DCF"/>
    <w:rsid w:val="008232A0"/>
    <w:rsid w:val="008A1F2A"/>
    <w:rsid w:val="008C0053"/>
    <w:rsid w:val="00A81962"/>
    <w:rsid w:val="00A960CA"/>
    <w:rsid w:val="00C54275"/>
    <w:rsid w:val="00C60C45"/>
    <w:rsid w:val="00C75D86"/>
    <w:rsid w:val="00CD5B39"/>
    <w:rsid w:val="00E12075"/>
    <w:rsid w:val="00E15B10"/>
    <w:rsid w:val="00EB4625"/>
    <w:rsid w:val="00EC3521"/>
    <w:rsid w:val="00EE222B"/>
    <w:rsid w:val="00EF757D"/>
    <w:rsid w:val="00F33343"/>
    <w:rsid w:val="00F772B6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675A"/>
  <w15:docId w15:val="{0EBC75E1-3C69-8A40-8D3C-AC55F675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5E5E5E"/>
      <w:sz w:val="22"/>
      <w:szCs w:val="22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B3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ellehookham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hookham/Library/Group%20Containers/UBF8T346G9.Office/User%20Content.localized/Templates.localized/A4%20letterhead%20template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letterhead template.dotx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Catherine Hookham</dc:creator>
  <cp:lastModifiedBy>Michelle Hookham</cp:lastModifiedBy>
  <cp:revision>3</cp:revision>
  <cp:lastPrinted>2018-02-26T00:23:00Z</cp:lastPrinted>
  <dcterms:created xsi:type="dcterms:W3CDTF">2025-11-21T00:24:00Z</dcterms:created>
  <dcterms:modified xsi:type="dcterms:W3CDTF">2025-11-21T00:53:00Z</dcterms:modified>
</cp:coreProperties>
</file>